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301A" w14:textId="77777777" w:rsidR="00C01249" w:rsidRDefault="00CB6705" w:rsidP="00CB67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Daten für Mandatsaufnahme</w:t>
      </w:r>
    </w:p>
    <w:p w14:paraId="0D2A0388" w14:textId="77777777" w:rsidR="009728D7" w:rsidRDefault="009728D7" w:rsidP="00C0124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2619"/>
        <w:gridCol w:w="2764"/>
      </w:tblGrid>
      <w:tr w:rsidR="00C01249" w14:paraId="74B2020A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D9D9D9" w:themeFill="background1" w:themeFillShade="D9"/>
            <w:hideMark/>
          </w:tcPr>
          <w:p w14:paraId="1FD620B8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teuerpflichtiger</w:t>
            </w:r>
            <w:r w:rsidR="00F61613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(natürliche Person)</w:t>
            </w:r>
          </w:p>
        </w:tc>
      </w:tr>
      <w:tr w:rsidR="00C01249" w14:paraId="0B78B64E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6C05399C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383" w:type="dxa"/>
            <w:gridSpan w:val="2"/>
          </w:tcPr>
          <w:p w14:paraId="1F7FF8CE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04392F9C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30F67C0B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5383" w:type="dxa"/>
            <w:gridSpan w:val="2"/>
          </w:tcPr>
          <w:p w14:paraId="7B018430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7D84C2C5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20E4250D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5383" w:type="dxa"/>
            <w:gridSpan w:val="2"/>
          </w:tcPr>
          <w:p w14:paraId="6B6E3218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E23578" w14:paraId="22421391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</w:tcPr>
          <w:p w14:paraId="6930E9BD" w14:textId="77777777" w:rsidR="00E23578" w:rsidRDefault="00E23578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383" w:type="dxa"/>
            <w:gridSpan w:val="2"/>
          </w:tcPr>
          <w:p w14:paraId="1483E057" w14:textId="77777777" w:rsidR="00E23578" w:rsidRDefault="00E23578" w:rsidP="00E92C78">
            <w:pPr>
              <w:rPr>
                <w:rFonts w:ascii="Arial" w:hAnsi="Arial" w:cs="Arial"/>
                <w:b/>
              </w:rPr>
            </w:pPr>
          </w:p>
        </w:tc>
      </w:tr>
      <w:tr w:rsidR="00E23578" w14:paraId="79A36B41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</w:tcPr>
          <w:p w14:paraId="5BF570B9" w14:textId="77777777" w:rsidR="00E23578" w:rsidRDefault="00E23578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5383" w:type="dxa"/>
            <w:gridSpan w:val="2"/>
          </w:tcPr>
          <w:p w14:paraId="71F25B3F" w14:textId="77777777" w:rsidR="00E23578" w:rsidRDefault="00E23578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72CFE570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0D56A80F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Steuernummer</w:t>
            </w:r>
          </w:p>
        </w:tc>
        <w:tc>
          <w:tcPr>
            <w:tcW w:w="5383" w:type="dxa"/>
            <w:gridSpan w:val="2"/>
          </w:tcPr>
          <w:p w14:paraId="5079FC46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6B5189B2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2CA1FBFD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Finanzamt</w:t>
            </w:r>
          </w:p>
        </w:tc>
        <w:tc>
          <w:tcPr>
            <w:tcW w:w="5383" w:type="dxa"/>
            <w:gridSpan w:val="2"/>
          </w:tcPr>
          <w:p w14:paraId="5D4CEDF4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519EC5B4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321C6C9F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Identifikationsnummer</w:t>
            </w:r>
          </w:p>
        </w:tc>
        <w:tc>
          <w:tcPr>
            <w:tcW w:w="5383" w:type="dxa"/>
            <w:gridSpan w:val="2"/>
          </w:tcPr>
          <w:p w14:paraId="077FEC74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22DEF373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531360A2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5383" w:type="dxa"/>
            <w:gridSpan w:val="2"/>
          </w:tcPr>
          <w:p w14:paraId="296F0351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0BD8881F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5E2E3F05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Telefax</w:t>
            </w:r>
          </w:p>
        </w:tc>
        <w:tc>
          <w:tcPr>
            <w:tcW w:w="5383" w:type="dxa"/>
            <w:gridSpan w:val="2"/>
          </w:tcPr>
          <w:p w14:paraId="2F347E28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75E67F3B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0CEABA99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Mobiltelefon</w:t>
            </w:r>
          </w:p>
        </w:tc>
        <w:tc>
          <w:tcPr>
            <w:tcW w:w="5383" w:type="dxa"/>
            <w:gridSpan w:val="2"/>
          </w:tcPr>
          <w:p w14:paraId="24052EF0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C01249" w14:paraId="04F58165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26ABF6AB" w14:textId="77777777" w:rsidR="00C01249" w:rsidRDefault="00485543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383" w:type="dxa"/>
            <w:gridSpan w:val="2"/>
          </w:tcPr>
          <w:p w14:paraId="2E22B7E4" w14:textId="77777777" w:rsidR="00C01249" w:rsidRDefault="00C01249" w:rsidP="00E92C78">
            <w:pPr>
              <w:rPr>
                <w:rFonts w:ascii="Arial" w:hAnsi="Arial" w:cs="Arial"/>
                <w:b/>
              </w:rPr>
            </w:pPr>
          </w:p>
        </w:tc>
      </w:tr>
      <w:tr w:rsidR="00286B6D" w14:paraId="5E72AFDD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</w:tcPr>
          <w:p w14:paraId="5971B1D1" w14:textId="1B210626" w:rsidR="00286B6D" w:rsidRDefault="00D3392E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</w:t>
            </w:r>
            <w:r w:rsidR="00286B6D">
              <w:rPr>
                <w:rFonts w:ascii="Arial" w:hAnsi="Arial" w:cs="Arial"/>
              </w:rPr>
              <w:t xml:space="preserve">Personalausweis </w:t>
            </w:r>
          </w:p>
        </w:tc>
        <w:tc>
          <w:tcPr>
            <w:tcW w:w="2619" w:type="dxa"/>
          </w:tcPr>
          <w:p w14:paraId="79BF8C9E" w14:textId="7BEDE2DE" w:rsidR="00286B6D" w:rsidRPr="00485543" w:rsidRDefault="00286B6D" w:rsidP="00C012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</w:tcPr>
          <w:p w14:paraId="4482869B" w14:textId="77777777" w:rsidR="00286B6D" w:rsidRPr="00485543" w:rsidRDefault="00286B6D" w:rsidP="00C01249">
            <w:pPr>
              <w:jc w:val="center"/>
              <w:rPr>
                <w:rFonts w:ascii="Arial" w:hAnsi="Arial" w:cs="Arial"/>
              </w:rPr>
            </w:pPr>
          </w:p>
        </w:tc>
      </w:tr>
      <w:tr w:rsidR="00C01249" w14:paraId="34821D64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vAlign w:val="center"/>
          </w:tcPr>
          <w:p w14:paraId="70D19D08" w14:textId="77777777" w:rsidR="00C01249" w:rsidRDefault="00C01249" w:rsidP="00C012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1249" w14:paraId="7E97B38E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EAE44F0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Ehegatte/Lebenspartner</w:t>
            </w:r>
          </w:p>
        </w:tc>
      </w:tr>
      <w:tr w:rsidR="00C01249" w14:paraId="27F6BA87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1CD03EE8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C0A088B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</w:p>
        </w:tc>
      </w:tr>
      <w:tr w:rsidR="00C01249" w14:paraId="49DB80FF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3F5E949A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2A779D55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</w:p>
        </w:tc>
      </w:tr>
      <w:tr w:rsidR="00C01249" w14:paraId="58AEA70F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04F09C8B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1DB2352C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</w:p>
        </w:tc>
      </w:tr>
      <w:tr w:rsidR="00C01249" w14:paraId="4F6761E3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3F4BCEA1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5A42CAB5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</w:p>
        </w:tc>
      </w:tr>
      <w:tr w:rsidR="00C01249" w14:paraId="5613169A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4C231D07" w14:textId="77777777" w:rsidR="00C01249" w:rsidRDefault="00C01249" w:rsidP="00C0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Identifikationsnummer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A1D6E08" w14:textId="77777777" w:rsidR="00C01249" w:rsidRDefault="00C01249" w:rsidP="00C01249">
            <w:pPr>
              <w:rPr>
                <w:rFonts w:ascii="Arial" w:hAnsi="Arial" w:cs="Arial"/>
                <w:b/>
              </w:rPr>
            </w:pPr>
          </w:p>
        </w:tc>
      </w:tr>
      <w:tr w:rsidR="00E92C78" w14:paraId="23468351" w14:textId="77777777" w:rsidTr="00E92C78">
        <w:trPr>
          <w:divId w:val="1969972069"/>
          <w:trHeight w:val="220"/>
        </w:trPr>
        <w:tc>
          <w:tcPr>
            <w:tcW w:w="3669" w:type="dxa"/>
            <w:vAlign w:val="center"/>
            <w:hideMark/>
          </w:tcPr>
          <w:p w14:paraId="0D1673D0" w14:textId="77777777" w:rsidR="00E92C78" w:rsidRDefault="00E92C78" w:rsidP="00117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383" w:type="dxa"/>
            <w:gridSpan w:val="2"/>
          </w:tcPr>
          <w:p w14:paraId="3165A3B7" w14:textId="77777777" w:rsidR="00E92C78" w:rsidRDefault="00E92C78" w:rsidP="00E92C78">
            <w:pPr>
              <w:rPr>
                <w:rFonts w:ascii="Arial" w:hAnsi="Arial" w:cs="Arial"/>
                <w:b/>
              </w:rPr>
            </w:pPr>
          </w:p>
        </w:tc>
      </w:tr>
      <w:tr w:rsidR="00BB5855" w:rsidRPr="00485543" w14:paraId="07D3566B" w14:textId="77777777" w:rsidTr="00C04A70">
        <w:trPr>
          <w:divId w:val="1969972069"/>
          <w:trHeight w:val="220"/>
        </w:trPr>
        <w:tc>
          <w:tcPr>
            <w:tcW w:w="3669" w:type="dxa"/>
            <w:vAlign w:val="center"/>
          </w:tcPr>
          <w:p w14:paraId="3556E8CA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Personalausweis </w:t>
            </w:r>
          </w:p>
        </w:tc>
        <w:tc>
          <w:tcPr>
            <w:tcW w:w="2619" w:type="dxa"/>
          </w:tcPr>
          <w:p w14:paraId="622D54DD" w14:textId="7025606C" w:rsidR="00BB5855" w:rsidRPr="00485543" w:rsidRDefault="00BB5855" w:rsidP="00BB58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64" w:type="dxa"/>
          </w:tcPr>
          <w:p w14:paraId="001D8711" w14:textId="77777777" w:rsidR="00BB5855" w:rsidRPr="00485543" w:rsidRDefault="00BB5855" w:rsidP="00BB5855">
            <w:pPr>
              <w:jc w:val="center"/>
              <w:rPr>
                <w:rFonts w:ascii="Arial" w:hAnsi="Arial" w:cs="Arial"/>
              </w:rPr>
            </w:pPr>
          </w:p>
        </w:tc>
      </w:tr>
      <w:tr w:rsidR="00E92C78" w14:paraId="26B2BBE9" w14:textId="77777777" w:rsidTr="00E92C78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7E2DA060" w14:textId="4C374E78" w:rsidR="00E92C78" w:rsidRDefault="00E92C78" w:rsidP="00117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Hochzeitsdatum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376E8A0C" w14:textId="77777777" w:rsidR="00E92C78" w:rsidRDefault="00E92C78" w:rsidP="0011768A">
            <w:pPr>
              <w:rPr>
                <w:rFonts w:ascii="Arial" w:hAnsi="Arial" w:cs="Arial"/>
                <w:b/>
              </w:rPr>
            </w:pPr>
          </w:p>
        </w:tc>
      </w:tr>
      <w:tr w:rsidR="00BB5855" w14:paraId="0F9F7436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FFFFFF" w:themeFill="background1"/>
            <w:vAlign w:val="center"/>
          </w:tcPr>
          <w:p w14:paraId="51A70609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0EE710CB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339E3DA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Bankverbindung privat</w:t>
            </w:r>
          </w:p>
        </w:tc>
      </w:tr>
      <w:tr w:rsidR="00BB5855" w14:paraId="4E94F7F1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517BF31E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1B2AA8A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1749DFE9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43F8BA42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380E4A6C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49C8415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FFFFFF" w:themeFill="background1"/>
            <w:vAlign w:val="center"/>
          </w:tcPr>
          <w:p w14:paraId="081FBCD9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613CBEBD" w14:textId="77777777" w:rsidTr="00C04A70">
        <w:trPr>
          <w:divId w:val="1969972069"/>
          <w:trHeight w:val="220"/>
        </w:trPr>
        <w:tc>
          <w:tcPr>
            <w:tcW w:w="905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F40BA6D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Kinder</w:t>
            </w:r>
          </w:p>
        </w:tc>
      </w:tr>
      <w:tr w:rsidR="00BB5855" w14:paraId="6C113B90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726E3C03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1.Name, Vorname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0A0139C0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7B7E36E6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6C26E1B8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2AAE4AF4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02F1575A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</w:tcPr>
          <w:p w14:paraId="340D019A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Steueridentifikationsnummer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2034816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0BA9DD60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7FB0C5C6" w14:textId="77777777" w:rsidR="00BB5855" w:rsidRDefault="00BB5855" w:rsidP="00BB5855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</w:rPr>
              <w:t>Tätigkeit</w:t>
            </w:r>
            <w:proofErr w:type="gramEnd"/>
            <w:r>
              <w:rPr>
                <w:rFonts w:ascii="Arial" w:hAnsi="Arial" w:cs="Arial"/>
              </w:rPr>
              <w:t xml:space="preserve"> wenn </w:t>
            </w:r>
            <w:r>
              <w:rPr>
                <w:rFonts w:ascii="Arial" w:hAnsi="Arial" w:cs="Arial"/>
                <w:sz w:val="20"/>
              </w:rPr>
              <w:t xml:space="preserve">&gt; 18 Jahre 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3BA031F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E92C78" w14:paraId="5CB1DD02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</w:tcPr>
          <w:p w14:paraId="71A71BD4" w14:textId="77777777" w:rsidR="00E92C78" w:rsidRDefault="00E92C78" w:rsidP="00BB5855">
            <w:pPr>
              <w:rPr>
                <w:rFonts w:ascii="Arial" w:hAnsi="Arial" w:cs="Arial"/>
              </w:rPr>
            </w:pP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32E37FFD" w14:textId="77777777" w:rsidR="00E92C78" w:rsidRDefault="00E92C78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83209ED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0E9E5D0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Name, Vorname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6C63B560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75570D01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42B3B239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02C9087B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6D64B645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279AD3A8" w14:textId="77777777" w:rsidR="00BB5855" w:rsidRDefault="00BB5855" w:rsidP="00BB585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Tätigkeit</w:t>
            </w:r>
            <w:proofErr w:type="gramEnd"/>
            <w:r>
              <w:rPr>
                <w:rFonts w:ascii="Arial" w:hAnsi="Arial" w:cs="Arial"/>
              </w:rPr>
              <w:t xml:space="preserve"> wenn </w:t>
            </w:r>
            <w:r>
              <w:rPr>
                <w:rFonts w:ascii="Arial" w:hAnsi="Arial" w:cs="Arial"/>
                <w:sz w:val="20"/>
              </w:rPr>
              <w:t>&gt; 18 Jahre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9B69AFC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6808AD6B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</w:tcPr>
          <w:p w14:paraId="4BB177AB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Steueridentifikationsnummer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248A5AC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E92C78" w14:paraId="41925D4C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</w:tcPr>
          <w:p w14:paraId="43E1A1DB" w14:textId="77777777" w:rsidR="00E92C78" w:rsidRDefault="00E92C78" w:rsidP="00BB5855">
            <w:pPr>
              <w:rPr>
                <w:rFonts w:ascii="Arial" w:hAnsi="Arial" w:cs="Arial"/>
              </w:rPr>
            </w:pP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420B2B8B" w14:textId="77777777" w:rsidR="00E92C78" w:rsidRDefault="00E92C78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6CA03A0A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2FF1DE7A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Name, Vorname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6CF0CAC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3956F2D9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59DF7450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6C7E0371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F20FE5A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57AF3EC8" w14:textId="77777777" w:rsidR="00BB5855" w:rsidRDefault="00BB5855" w:rsidP="00BB585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Tätigkeit</w:t>
            </w:r>
            <w:proofErr w:type="gramEnd"/>
            <w:r>
              <w:rPr>
                <w:rFonts w:ascii="Arial" w:hAnsi="Arial" w:cs="Arial"/>
              </w:rPr>
              <w:t xml:space="preserve"> wenn </w:t>
            </w:r>
            <w:r>
              <w:rPr>
                <w:rFonts w:ascii="Arial" w:hAnsi="Arial" w:cs="Arial"/>
                <w:sz w:val="20"/>
              </w:rPr>
              <w:t>&gt; 18 Jahre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79085139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6E74767A" w14:textId="77777777" w:rsidTr="00C04A70">
        <w:trPr>
          <w:divId w:val="1969972069"/>
          <w:trHeight w:val="220"/>
        </w:trPr>
        <w:tc>
          <w:tcPr>
            <w:tcW w:w="3669" w:type="dxa"/>
            <w:shd w:val="clear" w:color="auto" w:fill="FFFFFF" w:themeFill="background1"/>
            <w:vAlign w:val="center"/>
          </w:tcPr>
          <w:p w14:paraId="3FCAAC45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Steueridentifikationsnummer</w:t>
            </w:r>
          </w:p>
        </w:tc>
        <w:tc>
          <w:tcPr>
            <w:tcW w:w="5383" w:type="dxa"/>
            <w:gridSpan w:val="2"/>
            <w:shd w:val="clear" w:color="auto" w:fill="FFFFFF" w:themeFill="background1"/>
            <w:vAlign w:val="center"/>
          </w:tcPr>
          <w:p w14:paraId="5D3FAA4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</w:tbl>
    <w:p w14:paraId="2C6204F8" w14:textId="77777777" w:rsidR="00B35D9C" w:rsidRDefault="00B35D9C">
      <w:pPr>
        <w:divId w:val="1969972069"/>
      </w:pPr>
      <w:r>
        <w:br w:type="page"/>
      </w:r>
    </w:p>
    <w:tbl>
      <w:tblPr>
        <w:tblStyle w:val="Tabellenraster"/>
        <w:tblW w:w="9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2928"/>
        <w:gridCol w:w="2366"/>
      </w:tblGrid>
      <w:tr w:rsidR="00BB5855" w14:paraId="0CA1FEDF" w14:textId="77777777" w:rsidTr="00E92C78">
        <w:trPr>
          <w:divId w:val="1969972069"/>
          <w:trHeight w:val="220"/>
        </w:trPr>
        <w:tc>
          <w:tcPr>
            <w:tcW w:w="901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AD1C5E6" w14:textId="18C61CDF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Betriebliche Daten</w:t>
            </w:r>
            <w:r w:rsidR="00B35D9C">
              <w:rPr>
                <w:rFonts w:ascii="Arial" w:hAnsi="Arial" w:cs="Arial"/>
                <w:b/>
              </w:rPr>
              <w:t xml:space="preserve"> </w:t>
            </w:r>
            <w:r w:rsidR="00B35D9C" w:rsidRPr="00B35D9C">
              <w:rPr>
                <w:rFonts w:ascii="Arial" w:hAnsi="Arial" w:cs="Arial"/>
                <w:bCs/>
                <w:sz w:val="20"/>
                <w:szCs w:val="20"/>
              </w:rPr>
              <w:t>(für jedes Unternehmen bitte gesondertes Blatt ausfüllen)</w:t>
            </w:r>
          </w:p>
        </w:tc>
      </w:tr>
      <w:tr w:rsidR="00BB5855" w14:paraId="37020684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3DBB5D4B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Betriebsname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57F6ED7F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0540B1B7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63C0C693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Rechtsform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758EE052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29DA163B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1DEE59C7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Unternehmensgegenstand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5BF6E5C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085DD7C7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2E93907A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6E1A7741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E92C78" w14:paraId="26FEB2FC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</w:tcPr>
          <w:p w14:paraId="7BD7EE30" w14:textId="66404603" w:rsidR="00E92C78" w:rsidRDefault="00E92C78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25D99390" w14:textId="77777777" w:rsidR="00E92C78" w:rsidRDefault="00E92C78" w:rsidP="00BB5855">
            <w:pPr>
              <w:rPr>
                <w:rFonts w:ascii="Arial" w:hAnsi="Arial" w:cs="Arial"/>
                <w:b/>
              </w:rPr>
            </w:pPr>
          </w:p>
        </w:tc>
      </w:tr>
      <w:tr w:rsidR="00E92C78" w14:paraId="479A12F3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</w:tcPr>
          <w:p w14:paraId="79E315AE" w14:textId="62B5B24E" w:rsidR="00E92C78" w:rsidRDefault="00E92C78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17C3A4E8" w14:textId="77777777" w:rsidR="00E92C78" w:rsidRDefault="00E92C78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7A4E2700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132B94C9" w14:textId="77777777" w:rsidR="00BB5855" w:rsidRDefault="00BB5855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Steuernummer/ Finanzamt</w:t>
            </w:r>
          </w:p>
        </w:tc>
        <w:tc>
          <w:tcPr>
            <w:tcW w:w="9015" w:type="dxa"/>
            <w:shd w:val="clear" w:color="auto" w:fill="FFFFFF" w:themeFill="background1"/>
            <w:vAlign w:val="center"/>
          </w:tcPr>
          <w:p w14:paraId="09F78BEF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  <w:tc>
          <w:tcPr>
            <w:tcW w:w="9015" w:type="dxa"/>
            <w:shd w:val="clear" w:color="auto" w:fill="FFFFFF" w:themeFill="background1"/>
            <w:vAlign w:val="center"/>
          </w:tcPr>
          <w:p w14:paraId="78C00A0A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131992A5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233B377E" w14:textId="77777777" w:rsidR="00BB5855" w:rsidRDefault="00BB5855" w:rsidP="00BB58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USt</w:t>
            </w:r>
            <w:proofErr w:type="spellEnd"/>
            <w:r>
              <w:rPr>
                <w:rFonts w:ascii="Arial" w:hAnsi="Arial" w:cs="Arial"/>
              </w:rPr>
              <w:t>-ID Nummer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31CCA66E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7D48BF" w14:paraId="2D7D0C6C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</w:tcPr>
          <w:p w14:paraId="429C45FD" w14:textId="272E98A5" w:rsidR="007D48BF" w:rsidRDefault="00BE5B7F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Betriebsnummer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0035DD72" w14:textId="77777777" w:rsidR="007D48BF" w:rsidRDefault="007D48BF" w:rsidP="00BB5855">
            <w:pPr>
              <w:rPr>
                <w:rFonts w:ascii="Arial" w:hAnsi="Arial" w:cs="Arial"/>
                <w:b/>
              </w:rPr>
            </w:pPr>
          </w:p>
        </w:tc>
      </w:tr>
      <w:tr w:rsidR="00E92C78" w14:paraId="69571A6F" w14:textId="77777777" w:rsidTr="00E92C78">
        <w:trPr>
          <w:divId w:val="1969972069"/>
          <w:trHeight w:val="340"/>
        </w:trPr>
        <w:tc>
          <w:tcPr>
            <w:tcW w:w="9015" w:type="dxa"/>
            <w:shd w:val="clear" w:color="auto" w:fill="FFFFFF" w:themeFill="background1"/>
            <w:vAlign w:val="center"/>
          </w:tcPr>
          <w:p w14:paraId="42E4CE6C" w14:textId="792F673B" w:rsidR="00E92C78" w:rsidRDefault="00E92C78" w:rsidP="00BB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Gegründet am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5ECFEA29" w14:textId="77777777" w:rsidR="00E92C78" w:rsidRDefault="00E92C78" w:rsidP="00BB5855">
            <w:pPr>
              <w:rPr>
                <w:rFonts w:ascii="Arial" w:hAnsi="Arial" w:cs="Arial"/>
                <w:b/>
              </w:rPr>
            </w:pPr>
          </w:p>
        </w:tc>
      </w:tr>
      <w:tr w:rsidR="00B35D9C" w14:paraId="45A06ADB" w14:textId="77777777" w:rsidTr="00E92C78">
        <w:trPr>
          <w:divId w:val="1969972069"/>
          <w:trHeight w:val="220"/>
        </w:trPr>
        <w:tc>
          <w:tcPr>
            <w:tcW w:w="901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5EB797C" w14:textId="77777777" w:rsidR="00B35D9C" w:rsidRDefault="00B35D9C" w:rsidP="00C174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Bankverbindung betrieblich (falls vorhanden)</w:t>
            </w:r>
          </w:p>
        </w:tc>
      </w:tr>
      <w:tr w:rsidR="00B35D9C" w14:paraId="2B2AA9E5" w14:textId="77777777" w:rsidTr="00E92C78">
        <w:trPr>
          <w:divId w:val="1969972069"/>
          <w:trHeight w:val="22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3630211C" w14:textId="77777777" w:rsidR="00B35D9C" w:rsidRDefault="00B35D9C" w:rsidP="00C17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6F7308EF" w14:textId="77777777" w:rsidR="00B35D9C" w:rsidRDefault="00B35D9C" w:rsidP="00C1745B">
            <w:pPr>
              <w:rPr>
                <w:rFonts w:ascii="Arial" w:hAnsi="Arial" w:cs="Arial"/>
                <w:b/>
              </w:rPr>
            </w:pPr>
          </w:p>
        </w:tc>
      </w:tr>
      <w:tr w:rsidR="00B35D9C" w14:paraId="376471AB" w14:textId="77777777" w:rsidTr="00E92C78">
        <w:trPr>
          <w:divId w:val="1969972069"/>
          <w:trHeight w:val="220"/>
        </w:trPr>
        <w:tc>
          <w:tcPr>
            <w:tcW w:w="9015" w:type="dxa"/>
            <w:shd w:val="clear" w:color="auto" w:fill="FFFFFF" w:themeFill="background1"/>
            <w:vAlign w:val="center"/>
            <w:hideMark/>
          </w:tcPr>
          <w:p w14:paraId="1EC46D6A" w14:textId="77777777" w:rsidR="00B35D9C" w:rsidRDefault="00B35D9C" w:rsidP="00C17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tc>
          <w:tcPr>
            <w:tcW w:w="9015" w:type="dxa"/>
            <w:gridSpan w:val="2"/>
            <w:shd w:val="clear" w:color="auto" w:fill="FFFFFF" w:themeFill="background1"/>
            <w:vAlign w:val="center"/>
          </w:tcPr>
          <w:p w14:paraId="70A65053" w14:textId="77777777" w:rsidR="00B35D9C" w:rsidRDefault="00B35D9C" w:rsidP="00C1745B">
            <w:pPr>
              <w:rPr>
                <w:rFonts w:ascii="Arial" w:hAnsi="Arial" w:cs="Arial"/>
                <w:b/>
              </w:rPr>
            </w:pPr>
          </w:p>
        </w:tc>
      </w:tr>
      <w:tr w:rsidR="00B35D9C" w14:paraId="237F50A0" w14:textId="77777777" w:rsidTr="00E92C78">
        <w:trPr>
          <w:divId w:val="1969972069"/>
          <w:trHeight w:val="220"/>
        </w:trPr>
        <w:tc>
          <w:tcPr>
            <w:tcW w:w="9015" w:type="dxa"/>
            <w:gridSpan w:val="3"/>
            <w:shd w:val="clear" w:color="auto" w:fill="FFFFFF" w:themeFill="background1"/>
            <w:vAlign w:val="center"/>
          </w:tcPr>
          <w:p w14:paraId="23698E28" w14:textId="77777777" w:rsidR="00B35D9C" w:rsidRDefault="00B35D9C" w:rsidP="00C1745B">
            <w:pPr>
              <w:rPr>
                <w:rFonts w:ascii="Arial" w:hAnsi="Arial" w:cs="Arial"/>
                <w:b/>
              </w:rPr>
            </w:pPr>
          </w:p>
        </w:tc>
      </w:tr>
      <w:tr w:rsidR="00BB5855" w14:paraId="3D23C16B" w14:textId="77777777" w:rsidTr="00E92C78">
        <w:trPr>
          <w:divId w:val="1969972069"/>
          <w:trHeight w:val="248"/>
        </w:trPr>
        <w:tc>
          <w:tcPr>
            <w:tcW w:w="9015" w:type="dxa"/>
            <w:gridSpan w:val="3"/>
            <w:shd w:val="clear" w:color="auto" w:fill="D9D9D9" w:themeFill="background1" w:themeFillShade="D9"/>
            <w:hideMark/>
          </w:tcPr>
          <w:p w14:paraId="0183ECE5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Gewünschte Leistungen</w:t>
            </w:r>
          </w:p>
        </w:tc>
      </w:tr>
      <w:tr w:rsidR="00BB5855" w14:paraId="64C77366" w14:textId="77777777" w:rsidTr="00E92C78">
        <w:trPr>
          <w:divId w:val="1969972069"/>
          <w:trHeight w:val="1224"/>
        </w:trPr>
        <w:tc>
          <w:tcPr>
            <w:tcW w:w="9015" w:type="dxa"/>
            <w:hideMark/>
          </w:tcPr>
          <w:p w14:paraId="1FBFF081" w14:textId="77777777" w:rsidR="00BB5855" w:rsidRDefault="00BB5855" w:rsidP="00BB5855"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 xml:space="preserve"> Finanzbuchhaltung</w:t>
            </w:r>
          </w:p>
        </w:tc>
        <w:tc>
          <w:tcPr>
            <w:tcW w:w="9015" w:type="dxa"/>
            <w:gridSpan w:val="2"/>
            <w:hideMark/>
          </w:tcPr>
          <w:p w14:paraId="217A4082" w14:textId="77777777" w:rsidR="00BB5855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monatlich</w:t>
            </w:r>
          </w:p>
          <w:p w14:paraId="6A09852E" w14:textId="77777777" w:rsidR="00BB5855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vierteljährlich</w:t>
            </w:r>
          </w:p>
          <w:p w14:paraId="0A471A45" w14:textId="77777777" w:rsidR="00BB5855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jährlich</w:t>
            </w:r>
          </w:p>
        </w:tc>
      </w:tr>
      <w:tr w:rsidR="00BB5855" w14:paraId="3F920994" w14:textId="77777777" w:rsidTr="00E92C78">
        <w:trPr>
          <w:divId w:val="1969972069"/>
          <w:trHeight w:val="306"/>
        </w:trPr>
        <w:tc>
          <w:tcPr>
            <w:tcW w:w="9015" w:type="dxa"/>
            <w:hideMark/>
          </w:tcPr>
          <w:p w14:paraId="52A301F2" w14:textId="77777777" w:rsidR="00BB5855" w:rsidRDefault="00BB5855" w:rsidP="00BB5855"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Lohnbuchhaltung</w:t>
            </w:r>
          </w:p>
        </w:tc>
        <w:tc>
          <w:tcPr>
            <w:tcW w:w="9015" w:type="dxa"/>
            <w:gridSpan w:val="2"/>
            <w:tcBorders>
              <w:bottom w:val="dotted" w:sz="4" w:space="0" w:color="auto"/>
            </w:tcBorders>
          </w:tcPr>
          <w:p w14:paraId="528E7E59" w14:textId="77777777" w:rsidR="00BB5855" w:rsidRDefault="00BB5855" w:rsidP="00BB5855">
            <w:pPr>
              <w:jc w:val="center"/>
              <w:rPr>
                <w:rFonts w:ascii="Arial" w:hAnsi="Arial" w:cs="Arial"/>
              </w:rPr>
            </w:pPr>
          </w:p>
        </w:tc>
      </w:tr>
      <w:tr w:rsidR="00BB5855" w14:paraId="2EBFC5F9" w14:textId="77777777" w:rsidTr="00E92C78">
        <w:trPr>
          <w:divId w:val="1969972069"/>
          <w:trHeight w:val="1503"/>
        </w:trPr>
        <w:tc>
          <w:tcPr>
            <w:tcW w:w="9015" w:type="dxa"/>
            <w:hideMark/>
          </w:tcPr>
          <w:p w14:paraId="60864629" w14:textId="77777777" w:rsidR="00BB5855" w:rsidRDefault="00BB5855" w:rsidP="00BB5855"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 xml:space="preserve"> Abschlussarbeiten</w:t>
            </w:r>
          </w:p>
        </w:tc>
        <w:tc>
          <w:tcPr>
            <w:tcW w:w="9015" w:type="dxa"/>
            <w:gridSpan w:val="2"/>
            <w:tcBorders>
              <w:bottom w:val="dotted" w:sz="4" w:space="0" w:color="auto"/>
            </w:tcBorders>
          </w:tcPr>
          <w:p w14:paraId="1A3E731B" w14:textId="77777777" w:rsidR="00BB5855" w:rsidRDefault="00BB5855" w:rsidP="00BB5855">
            <w:pPr>
              <w:rPr>
                <w:rFonts w:ascii="Arial" w:hAnsi="Arial" w:cs="Arial"/>
                <w:sz w:val="44"/>
                <w:szCs w:val="44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EÜR</w:t>
            </w:r>
          </w:p>
          <w:p w14:paraId="68D28EF9" w14:textId="77777777" w:rsidR="00BB5855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Jahresabschluss</w:t>
            </w:r>
          </w:p>
          <w:p w14:paraId="70C3E130" w14:textId="77777777" w:rsidR="00BB5855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Anlagenbuchführung</w:t>
            </w:r>
          </w:p>
          <w:p w14:paraId="25A2DC82" w14:textId="77777777" w:rsidR="00BB5855" w:rsidRPr="00CF19D3" w:rsidRDefault="00BB5855" w:rsidP="00BB5855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CF19D3">
              <w:rPr>
                <w:rFonts w:ascii="Arial" w:hAnsi="Arial" w:cs="Arial"/>
              </w:rPr>
              <w:t>Offenlegung Bundesanzeiger</w:t>
            </w:r>
          </w:p>
          <w:p w14:paraId="73F23A9E" w14:textId="77777777" w:rsidR="00BB5855" w:rsidRDefault="00BB5855" w:rsidP="00BB5855">
            <w:pPr>
              <w:rPr>
                <w:rFonts w:ascii="Arial" w:hAnsi="Arial" w:cs="Arial"/>
              </w:rPr>
            </w:pPr>
          </w:p>
        </w:tc>
      </w:tr>
      <w:tr w:rsidR="00BB5855" w14:paraId="7C9B3747" w14:textId="77777777" w:rsidTr="00E92C78">
        <w:trPr>
          <w:divId w:val="1969972069"/>
          <w:cantSplit/>
          <w:trHeight w:val="1103"/>
        </w:trPr>
        <w:tc>
          <w:tcPr>
            <w:tcW w:w="9015" w:type="dxa"/>
            <w:hideMark/>
          </w:tcPr>
          <w:p w14:paraId="0E1A9DA1" w14:textId="77777777" w:rsidR="00BB5855" w:rsidRDefault="00BB5855" w:rsidP="00BB5855"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</w:rPr>
              <w:t>Steuererklärungen</w:t>
            </w:r>
          </w:p>
        </w:tc>
        <w:tc>
          <w:tcPr>
            <w:tcW w:w="9015" w:type="dxa"/>
            <w:gridSpan w:val="2"/>
            <w:hideMark/>
          </w:tcPr>
          <w:p w14:paraId="2E1DD77F" w14:textId="77777777" w:rsidR="00BB5855" w:rsidRPr="008230A8" w:rsidRDefault="00BB5855" w:rsidP="00BB5855">
            <w:pPr>
              <w:rPr>
                <w:rFonts w:ascii="Arial" w:hAnsi="Arial" w:cs="Arial"/>
                <w:sz w:val="28"/>
                <w:szCs w:val="28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Einkommensteuererklärung</w:t>
            </w:r>
          </w:p>
          <w:p w14:paraId="49E0EAD8" w14:textId="77777777" w:rsidR="00BB5855" w:rsidRPr="008230A8" w:rsidRDefault="00BB5855" w:rsidP="00BB5855">
            <w:pPr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230A8">
              <w:rPr>
                <w:rFonts w:ascii="Arial" w:hAnsi="Arial" w:cs="Arial"/>
              </w:rPr>
              <w:t>Erbschaftsteuererklärung</w:t>
            </w:r>
          </w:p>
          <w:p w14:paraId="549E33CA" w14:textId="77777777" w:rsidR="00BB5855" w:rsidRPr="008230A8" w:rsidRDefault="00BB5855" w:rsidP="00BB5855">
            <w:pPr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230A8">
              <w:rPr>
                <w:rFonts w:ascii="Arial" w:hAnsi="Arial" w:cs="Arial"/>
              </w:rPr>
              <w:t xml:space="preserve">Gesonderte und einheitliche                         </w:t>
            </w:r>
            <w:r>
              <w:rPr>
                <w:rFonts w:ascii="Arial" w:hAnsi="Arial" w:cs="Arial"/>
              </w:rPr>
              <w:t xml:space="preserve">       </w:t>
            </w:r>
            <w:r w:rsidRPr="008230A8">
              <w:rPr>
                <w:rFonts w:ascii="Arial" w:hAnsi="Arial" w:cs="Arial"/>
              </w:rPr>
              <w:t>Feststellung</w:t>
            </w:r>
          </w:p>
          <w:p w14:paraId="5435A59F" w14:textId="77777777" w:rsidR="00BB5855" w:rsidRPr="008230A8" w:rsidRDefault="00BB5855" w:rsidP="00BB5855">
            <w:pPr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Körperschaftsteuererklärung</w:t>
            </w:r>
          </w:p>
          <w:p w14:paraId="291FAB6A" w14:textId="77777777" w:rsidR="00BB5855" w:rsidRPr="008230A8" w:rsidRDefault="00BB5855" w:rsidP="00BB5855">
            <w:pPr>
              <w:rPr>
                <w:rFonts w:ascii="Arial" w:hAnsi="Arial" w:cs="Arial"/>
                <w:sz w:val="28"/>
                <w:szCs w:val="28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Gewerbesteuererklärung</w:t>
            </w:r>
          </w:p>
          <w:p w14:paraId="3EFFD581" w14:textId="77777777" w:rsidR="00BB5855" w:rsidRPr="008230A8" w:rsidRDefault="00BB5855" w:rsidP="00BB5855">
            <w:pPr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Umsatzsteuererklärung</w:t>
            </w:r>
          </w:p>
          <w:p w14:paraId="77AE8117" w14:textId="77777777" w:rsidR="00BB5855" w:rsidRPr="008230A8" w:rsidRDefault="00BB5855" w:rsidP="00BB5855">
            <w:pPr>
              <w:rPr>
                <w:rFonts w:ascii="Arial" w:hAnsi="Arial" w:cs="Arial"/>
                <w:sz w:val="28"/>
                <w:szCs w:val="28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Prüfung Steuerbescheide</w:t>
            </w:r>
          </w:p>
        </w:tc>
      </w:tr>
      <w:tr w:rsidR="00BB5855" w14:paraId="78F79D84" w14:textId="77777777" w:rsidTr="00E92C78">
        <w:trPr>
          <w:divId w:val="1969972069"/>
          <w:trHeight w:val="1337"/>
        </w:trPr>
        <w:tc>
          <w:tcPr>
            <w:tcW w:w="9015" w:type="dxa"/>
            <w:hideMark/>
          </w:tcPr>
          <w:p w14:paraId="69A49C98" w14:textId="77777777" w:rsidR="00BB5855" w:rsidRDefault="00BB5855" w:rsidP="00BB5855"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Steuerberatung</w:t>
            </w:r>
          </w:p>
        </w:tc>
        <w:tc>
          <w:tcPr>
            <w:tcW w:w="9015" w:type="dxa"/>
            <w:gridSpan w:val="2"/>
            <w:hideMark/>
          </w:tcPr>
          <w:p w14:paraId="6B187285" w14:textId="77777777" w:rsidR="00BB5855" w:rsidRPr="008230A8" w:rsidRDefault="00BB5855" w:rsidP="00BB5855">
            <w:pPr>
              <w:tabs>
                <w:tab w:val="left" w:pos="405"/>
              </w:tabs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Allgemeine Beratung</w:t>
            </w:r>
          </w:p>
          <w:p w14:paraId="23EE4976" w14:textId="77777777" w:rsidR="00BB5855" w:rsidRPr="008230A8" w:rsidRDefault="00BB5855" w:rsidP="00BB5855">
            <w:pPr>
              <w:tabs>
                <w:tab w:val="left" w:pos="405"/>
              </w:tabs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 w:rsidRPr="008230A8">
              <w:rPr>
                <w:rFonts w:ascii="Arial" w:hAnsi="Arial" w:cs="Arial"/>
              </w:rPr>
              <w:t xml:space="preserve"> Existenzgründungsberatung</w:t>
            </w:r>
          </w:p>
          <w:p w14:paraId="0784F223" w14:textId="77777777" w:rsidR="00BB5855" w:rsidRPr="008230A8" w:rsidRDefault="00BB5855" w:rsidP="00BB5855">
            <w:pPr>
              <w:tabs>
                <w:tab w:val="left" w:pos="405"/>
              </w:tabs>
              <w:rPr>
                <w:rFonts w:ascii="Arial" w:hAnsi="Arial" w:cs="Arial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Finanzierungsberatung</w:t>
            </w:r>
          </w:p>
          <w:p w14:paraId="1249DA05" w14:textId="77777777" w:rsidR="00BB5855" w:rsidRPr="008230A8" w:rsidRDefault="00BB5855" w:rsidP="00BB5855">
            <w:pPr>
              <w:tabs>
                <w:tab w:val="left" w:pos="405"/>
              </w:tabs>
              <w:rPr>
                <w:rFonts w:ascii="Arial" w:hAnsi="Arial" w:cs="Arial"/>
                <w:sz w:val="28"/>
                <w:szCs w:val="28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Betriebswirtschaftliche Beratung</w:t>
            </w:r>
          </w:p>
          <w:p w14:paraId="363DB939" w14:textId="77777777" w:rsidR="00BB5855" w:rsidRPr="008230A8" w:rsidRDefault="00BB5855" w:rsidP="00BB5855">
            <w:pPr>
              <w:tabs>
                <w:tab w:val="left" w:pos="405"/>
              </w:tabs>
              <w:rPr>
                <w:rFonts w:ascii="Arial" w:hAnsi="Arial" w:cs="Arial"/>
                <w:sz w:val="28"/>
                <w:szCs w:val="28"/>
              </w:rPr>
            </w:pPr>
            <w:r w:rsidRPr="008230A8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8230A8">
              <w:rPr>
                <w:rFonts w:ascii="Arial" w:hAnsi="Arial" w:cs="Arial"/>
              </w:rPr>
              <w:t>Teilnahme Betriebsprüfungen</w:t>
            </w:r>
          </w:p>
        </w:tc>
      </w:tr>
      <w:tr w:rsidR="00BB5855" w14:paraId="702C15F3" w14:textId="77777777" w:rsidTr="00E92C78">
        <w:trPr>
          <w:divId w:val="1969972069"/>
          <w:trHeight w:val="307"/>
        </w:trPr>
        <w:tc>
          <w:tcPr>
            <w:tcW w:w="9015" w:type="dxa"/>
            <w:hideMark/>
          </w:tcPr>
          <w:p w14:paraId="4E62BAAD" w14:textId="77777777" w:rsidR="00BB5855" w:rsidRDefault="00BB5855" w:rsidP="00BB5855">
            <w:r w:rsidRPr="008230A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</w:rPr>
              <w:t xml:space="preserve"> Sonstiges</w:t>
            </w:r>
          </w:p>
        </w:tc>
        <w:tc>
          <w:tcPr>
            <w:tcW w:w="9015" w:type="dxa"/>
            <w:gridSpan w:val="2"/>
          </w:tcPr>
          <w:p w14:paraId="3CA06414" w14:textId="6B8865E5" w:rsidR="00BB5855" w:rsidRDefault="00B35D9C" w:rsidP="00BB58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auf gesonderten Blatt angeben</w:t>
            </w:r>
          </w:p>
        </w:tc>
      </w:tr>
    </w:tbl>
    <w:p w14:paraId="69AF8AB2" w14:textId="77777777" w:rsidR="00B35D9C" w:rsidRDefault="00B35D9C">
      <w:r>
        <w:br w:type="page"/>
      </w:r>
    </w:p>
    <w:tbl>
      <w:tblPr>
        <w:tblStyle w:val="Tabellenraster"/>
        <w:tblW w:w="9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BB5855" w14:paraId="52379884" w14:textId="77777777" w:rsidTr="00C04A70">
        <w:trPr>
          <w:divId w:val="1969972069"/>
          <w:trHeight w:val="220"/>
        </w:trPr>
        <w:tc>
          <w:tcPr>
            <w:tcW w:w="9052" w:type="dxa"/>
            <w:shd w:val="clear" w:color="auto" w:fill="D9D9D9" w:themeFill="background1" w:themeFillShade="D9"/>
            <w:vAlign w:val="center"/>
            <w:hideMark/>
          </w:tcPr>
          <w:p w14:paraId="6572392E" w14:textId="47656C3E" w:rsidR="00BB5855" w:rsidRDefault="007D48BF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 w:rsidR="00BB5855">
              <w:rPr>
                <w:rFonts w:ascii="Arial" w:hAnsi="Arial" w:cs="Arial"/>
                <w:b/>
              </w:rPr>
              <w:t>esonderheiten/sonstige Hinweise</w:t>
            </w:r>
          </w:p>
          <w:p w14:paraId="6A088CF3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wird erwartet? Was ist Ihnen im fachlichen Bereich wichtig? Was ist Ihnen im Umgang mit dem Steuerberater wichtig?</w:t>
            </w:r>
          </w:p>
          <w:p w14:paraId="65142E0D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ED591E6" w14:textId="77777777" w:rsidTr="00C04A70">
        <w:trPr>
          <w:divId w:val="1969972069"/>
          <w:trHeight w:val="477"/>
        </w:trPr>
        <w:tc>
          <w:tcPr>
            <w:tcW w:w="9052" w:type="dxa"/>
            <w:shd w:val="clear" w:color="auto" w:fill="FFFFFF" w:themeFill="background1"/>
            <w:vAlign w:val="center"/>
          </w:tcPr>
          <w:p w14:paraId="39E2DA18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5445560" w14:textId="77777777" w:rsidTr="00C04A70">
        <w:trPr>
          <w:divId w:val="1969972069"/>
          <w:trHeight w:val="427"/>
        </w:trPr>
        <w:tc>
          <w:tcPr>
            <w:tcW w:w="9052" w:type="dxa"/>
            <w:shd w:val="clear" w:color="auto" w:fill="FFFFFF" w:themeFill="background1"/>
            <w:vAlign w:val="center"/>
          </w:tcPr>
          <w:p w14:paraId="724B13D2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40E3B590" w14:textId="77777777" w:rsidTr="00C04A70">
        <w:trPr>
          <w:divId w:val="1969972069"/>
          <w:trHeight w:val="412"/>
        </w:trPr>
        <w:tc>
          <w:tcPr>
            <w:tcW w:w="9052" w:type="dxa"/>
            <w:shd w:val="clear" w:color="auto" w:fill="FFFFFF" w:themeFill="background1"/>
            <w:vAlign w:val="center"/>
          </w:tcPr>
          <w:p w14:paraId="698C27E7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  <w:tr w:rsidR="00BB5855" w14:paraId="2F8063C0" w14:textId="77777777" w:rsidTr="00EC4E75">
        <w:trPr>
          <w:divId w:val="1969972069"/>
          <w:trHeight w:val="660"/>
        </w:trPr>
        <w:tc>
          <w:tcPr>
            <w:tcW w:w="9052" w:type="dxa"/>
            <w:shd w:val="clear" w:color="auto" w:fill="FFFFFF" w:themeFill="background1"/>
            <w:vAlign w:val="center"/>
          </w:tcPr>
          <w:p w14:paraId="7AB93DAF" w14:textId="77777777" w:rsidR="00BB5855" w:rsidRDefault="00BB5855" w:rsidP="00BB5855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lenraster"/>
        <w:tblW w:w="9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C04A70" w:rsidRPr="00286B6D" w14:paraId="199B66B4" w14:textId="77777777" w:rsidTr="00C04A70">
        <w:trPr>
          <w:trHeight w:val="300"/>
        </w:trPr>
        <w:tc>
          <w:tcPr>
            <w:tcW w:w="9052" w:type="dxa"/>
          </w:tcPr>
          <w:p w14:paraId="6B7F9C48" w14:textId="77777777" w:rsidR="00C04A70" w:rsidRPr="00C04A70" w:rsidRDefault="00C04A70" w:rsidP="00BE7018">
            <w:pPr>
              <w:rPr>
                <w:rFonts w:ascii="Arial" w:hAnsi="Arial" w:cs="Arial"/>
                <w:b/>
              </w:rPr>
            </w:pPr>
            <w:r w:rsidRPr="00C04A70">
              <w:rPr>
                <w:rFonts w:ascii="Arial" w:hAnsi="Arial" w:cs="Arial"/>
                <w:b/>
              </w:rPr>
              <w:t>Wodurch sind Sie auf unsere Kanzlei aufmerksam geworden?</w:t>
            </w:r>
          </w:p>
        </w:tc>
      </w:tr>
      <w:tr w:rsidR="00C04A70" w:rsidRPr="00286B6D" w14:paraId="4A73B3B3" w14:textId="77777777" w:rsidTr="00C04A70">
        <w:trPr>
          <w:trHeight w:val="300"/>
        </w:trPr>
        <w:tc>
          <w:tcPr>
            <w:tcW w:w="9052" w:type="dxa"/>
          </w:tcPr>
          <w:p w14:paraId="79BFB445" w14:textId="77777777" w:rsidR="00C04A70" w:rsidRPr="00286B6D" w:rsidRDefault="00C04A70" w:rsidP="00C04A70">
            <w:pPr>
              <w:tabs>
                <w:tab w:val="left" w:pos="3431"/>
              </w:tabs>
              <w:rPr>
                <w:rFonts w:ascii="Arial" w:hAnsi="Arial" w:cs="Arial"/>
              </w:rPr>
            </w:pPr>
            <w:r w:rsidRPr="00286B6D">
              <w:rPr>
                <w:rFonts w:ascii="Arial" w:hAnsi="Arial" w:cs="Arial"/>
              </w:rPr>
              <w:t>Internet</w:t>
            </w:r>
            <w:r>
              <w:rPr>
                <w:rFonts w:ascii="Arial" w:hAnsi="Arial" w:cs="Arial"/>
              </w:rPr>
              <w:t xml:space="preserve">                                           </w:t>
            </w: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04A70" w:rsidRPr="00286B6D" w14:paraId="4BAD7FD5" w14:textId="77777777" w:rsidTr="00C04A70">
        <w:trPr>
          <w:trHeight w:val="300"/>
        </w:trPr>
        <w:tc>
          <w:tcPr>
            <w:tcW w:w="9052" w:type="dxa"/>
          </w:tcPr>
          <w:p w14:paraId="53C1C4F3" w14:textId="77777777" w:rsidR="00C04A70" w:rsidRPr="00286B6D" w:rsidRDefault="00C04A70" w:rsidP="00C04A70">
            <w:pPr>
              <w:tabs>
                <w:tab w:val="left" w:pos="3289"/>
              </w:tabs>
              <w:rPr>
                <w:rFonts w:ascii="Arial" w:hAnsi="Arial" w:cs="Arial"/>
              </w:rPr>
            </w:pPr>
            <w:r w:rsidRPr="00286B6D">
              <w:rPr>
                <w:rFonts w:ascii="Arial" w:hAnsi="Arial" w:cs="Arial"/>
              </w:rPr>
              <w:t>Bekannte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C04A70" w:rsidRPr="00286B6D" w14:paraId="656C9D2A" w14:textId="77777777" w:rsidTr="00C04A70">
        <w:trPr>
          <w:trHeight w:val="300"/>
        </w:trPr>
        <w:tc>
          <w:tcPr>
            <w:tcW w:w="9052" w:type="dxa"/>
          </w:tcPr>
          <w:p w14:paraId="5A0DFB40" w14:textId="77777777" w:rsidR="00C04A70" w:rsidRPr="00286B6D" w:rsidRDefault="00C04A70" w:rsidP="00C04A70">
            <w:pPr>
              <w:tabs>
                <w:tab w:val="left" w:pos="3289"/>
              </w:tabs>
              <w:rPr>
                <w:rFonts w:ascii="Arial" w:hAnsi="Arial" w:cs="Arial"/>
              </w:rPr>
            </w:pPr>
            <w:r w:rsidRPr="00286B6D">
              <w:rPr>
                <w:rFonts w:ascii="Arial" w:hAnsi="Arial" w:cs="Arial"/>
              </w:rPr>
              <w:t>Sonstiges</w:t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Pr="00CF19D3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14:paraId="12D64913" w14:textId="77777777" w:rsidR="00C01249" w:rsidRDefault="00C01249" w:rsidP="00C01249">
      <w:pPr>
        <w:rPr>
          <w:rFonts w:ascii="Arial" w:hAnsi="Arial" w:cs="Arial"/>
          <w:b/>
          <w:lang w:eastAsia="en-US"/>
        </w:rPr>
      </w:pPr>
    </w:p>
    <w:tbl>
      <w:tblPr>
        <w:tblStyle w:val="Tabellenraster"/>
        <w:tblW w:w="90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383"/>
      </w:tblGrid>
      <w:tr w:rsidR="007D48BF" w14:paraId="531B5FC1" w14:textId="77777777" w:rsidTr="00D54722">
        <w:trPr>
          <w:trHeight w:val="220"/>
        </w:trPr>
        <w:tc>
          <w:tcPr>
            <w:tcW w:w="905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B48CE34" w14:textId="716E8829" w:rsidR="007D48BF" w:rsidRDefault="007D48BF" w:rsidP="00D547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Einzureichende Unterlagen</w:t>
            </w:r>
          </w:p>
        </w:tc>
      </w:tr>
      <w:tr w:rsidR="007D48BF" w14:paraId="3668F042" w14:textId="77777777" w:rsidTr="00D54722">
        <w:trPr>
          <w:trHeight w:val="419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5C355829" w14:textId="002C541A" w:rsidR="007D48BF" w:rsidRPr="00CF19D3" w:rsidRDefault="007D48BF" w:rsidP="00D54722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</w:rPr>
              <w:t>Kopie Personalausweis</w:t>
            </w:r>
            <w:r w:rsidR="00BE5B7F">
              <w:rPr>
                <w:rFonts w:ascii="Arial" w:hAnsi="Arial" w:cs="Arial"/>
              </w:rPr>
              <w:t xml:space="preserve"> </w:t>
            </w:r>
            <w:r w:rsidR="00B35D9C">
              <w:rPr>
                <w:rFonts w:ascii="Arial" w:hAnsi="Arial" w:cs="Arial"/>
              </w:rPr>
              <w:t>(</w:t>
            </w:r>
            <w:r w:rsidR="00BE5B7F">
              <w:rPr>
                <w:rFonts w:ascii="Arial" w:hAnsi="Arial" w:cs="Arial"/>
              </w:rPr>
              <w:t>beide Ehegatten</w:t>
            </w:r>
            <w:r w:rsidR="00B35D9C">
              <w:rPr>
                <w:rFonts w:ascii="Arial" w:hAnsi="Arial" w:cs="Arial"/>
              </w:rPr>
              <w:t>)</w:t>
            </w:r>
          </w:p>
        </w:tc>
        <w:tc>
          <w:tcPr>
            <w:tcW w:w="5383" w:type="dxa"/>
            <w:shd w:val="clear" w:color="auto" w:fill="FFFFFF" w:themeFill="background1"/>
            <w:vAlign w:val="center"/>
          </w:tcPr>
          <w:p w14:paraId="05841010" w14:textId="77777777" w:rsidR="007D48BF" w:rsidRDefault="007D48BF" w:rsidP="00D54722">
            <w:pPr>
              <w:rPr>
                <w:rFonts w:ascii="Arial" w:hAnsi="Arial" w:cs="Arial"/>
                <w:b/>
              </w:rPr>
            </w:pPr>
          </w:p>
        </w:tc>
      </w:tr>
      <w:tr w:rsidR="007D48BF" w14:paraId="22325F3F" w14:textId="77777777" w:rsidTr="00D54722">
        <w:trPr>
          <w:trHeight w:val="402"/>
        </w:trPr>
        <w:tc>
          <w:tcPr>
            <w:tcW w:w="3669" w:type="dxa"/>
            <w:shd w:val="clear" w:color="auto" w:fill="FFFFFF" w:themeFill="background1"/>
            <w:vAlign w:val="center"/>
            <w:hideMark/>
          </w:tcPr>
          <w:p w14:paraId="688B872B" w14:textId="4441132A" w:rsidR="007D48BF" w:rsidRPr="00CF19D3" w:rsidRDefault="007D48BF" w:rsidP="00D54722">
            <w:pPr>
              <w:rPr>
                <w:rFonts w:ascii="Arial" w:hAnsi="Arial" w:cs="Arial"/>
              </w:rPr>
            </w:pPr>
            <w:r w:rsidRPr="00CF19D3">
              <w:rPr>
                <w:rFonts w:ascii="Arial" w:hAnsi="Arial" w:cs="Arial"/>
              </w:rPr>
              <w:t>Gewerbeanmeldung</w:t>
            </w:r>
            <w:r w:rsidR="00B35D9C">
              <w:rPr>
                <w:rFonts w:ascii="Arial" w:hAnsi="Arial" w:cs="Arial"/>
              </w:rPr>
              <w:t xml:space="preserve"> (bei Neugründung)</w:t>
            </w:r>
          </w:p>
        </w:tc>
        <w:tc>
          <w:tcPr>
            <w:tcW w:w="5383" w:type="dxa"/>
            <w:shd w:val="clear" w:color="auto" w:fill="FFFFFF" w:themeFill="background1"/>
            <w:vAlign w:val="center"/>
          </w:tcPr>
          <w:p w14:paraId="4BCD6898" w14:textId="77777777" w:rsidR="007D48BF" w:rsidRDefault="007D48BF" w:rsidP="00D54722">
            <w:pPr>
              <w:rPr>
                <w:rFonts w:ascii="Arial" w:hAnsi="Arial" w:cs="Arial"/>
                <w:b/>
              </w:rPr>
            </w:pPr>
          </w:p>
        </w:tc>
      </w:tr>
      <w:tr w:rsidR="00BE5B7F" w14:paraId="37A521BF" w14:textId="77777777" w:rsidTr="00D54722">
        <w:trPr>
          <w:trHeight w:val="402"/>
        </w:trPr>
        <w:tc>
          <w:tcPr>
            <w:tcW w:w="3669" w:type="dxa"/>
            <w:shd w:val="clear" w:color="auto" w:fill="FFFFFF" w:themeFill="background1"/>
            <w:vAlign w:val="center"/>
          </w:tcPr>
          <w:p w14:paraId="6A24A0A1" w14:textId="5ACB657E" w:rsidR="00BE5B7F" w:rsidRPr="00CF19D3" w:rsidRDefault="00B35D9C" w:rsidP="00D54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Unterlagen letzter Jahresabschluss (bei bestehendem Unternehmen)</w:t>
            </w:r>
          </w:p>
        </w:tc>
        <w:tc>
          <w:tcPr>
            <w:tcW w:w="5383" w:type="dxa"/>
            <w:shd w:val="clear" w:color="auto" w:fill="FFFFFF" w:themeFill="background1"/>
            <w:vAlign w:val="center"/>
          </w:tcPr>
          <w:p w14:paraId="1A33287E" w14:textId="77777777" w:rsidR="00BE5B7F" w:rsidRDefault="00BE5B7F" w:rsidP="00D54722">
            <w:pPr>
              <w:rPr>
                <w:rFonts w:ascii="Arial" w:hAnsi="Arial" w:cs="Arial"/>
                <w:b/>
              </w:rPr>
            </w:pPr>
          </w:p>
        </w:tc>
      </w:tr>
    </w:tbl>
    <w:p w14:paraId="41BE1832" w14:textId="77777777" w:rsidR="00C04A70" w:rsidRDefault="00C04A70" w:rsidP="00C01249">
      <w:pPr>
        <w:rPr>
          <w:rFonts w:ascii="Arial" w:hAnsi="Arial" w:cs="Arial"/>
          <w:b/>
          <w:lang w:eastAsia="en-US"/>
        </w:rPr>
      </w:pPr>
    </w:p>
    <w:p w14:paraId="345407FF" w14:textId="77777777" w:rsidR="007D48BF" w:rsidRDefault="007D48BF" w:rsidP="00C01249">
      <w:pPr>
        <w:rPr>
          <w:rFonts w:ascii="Arial" w:hAnsi="Arial" w:cs="Arial"/>
          <w:b/>
          <w:lang w:eastAsia="en-US"/>
        </w:rPr>
      </w:pPr>
    </w:p>
    <w:p w14:paraId="65819369" w14:textId="77777777" w:rsidR="007D48BF" w:rsidRDefault="007D48BF" w:rsidP="00C01249">
      <w:pPr>
        <w:rPr>
          <w:rFonts w:ascii="Arial" w:hAnsi="Arial" w:cs="Arial"/>
          <w:b/>
          <w:lang w:eastAsia="en-US"/>
        </w:rPr>
      </w:pPr>
    </w:p>
    <w:p w14:paraId="3D3DD27A" w14:textId="77777777" w:rsidR="007D48BF" w:rsidRDefault="007D48BF" w:rsidP="00C01249">
      <w:pPr>
        <w:rPr>
          <w:rFonts w:ascii="Arial" w:hAnsi="Arial" w:cs="Arial"/>
          <w:b/>
          <w:lang w:eastAsia="en-US"/>
        </w:rPr>
      </w:pPr>
    </w:p>
    <w:p w14:paraId="34B31C24" w14:textId="77777777" w:rsidR="001C28D8" w:rsidRPr="001C28D8" w:rsidRDefault="00C01249" w:rsidP="001C28D8">
      <w:pPr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</w:rPr>
        <w:t>Datum:</w:t>
      </w:r>
      <w:r>
        <w:rPr>
          <w:rFonts w:ascii="Arial" w:hAnsi="Arial" w:cs="Arial"/>
          <w:b/>
          <w:u w:val="dotted"/>
        </w:rPr>
        <w:t xml:space="preserve"> </w:t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</w:rPr>
        <w:tab/>
        <w:t>Unterschrift:</w:t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  <w:r>
        <w:rPr>
          <w:rFonts w:ascii="Arial" w:hAnsi="Arial" w:cs="Arial"/>
          <w:b/>
          <w:u w:val="dotted"/>
        </w:rPr>
        <w:tab/>
      </w:r>
    </w:p>
    <w:p w14:paraId="564B7315" w14:textId="77777777" w:rsidR="00BB5855" w:rsidRDefault="00BB5855">
      <w:pPr>
        <w:rPr>
          <w:rFonts w:ascii="Arial" w:hAnsi="Arial" w:cs="Arial"/>
        </w:rPr>
      </w:pPr>
    </w:p>
    <w:p w14:paraId="55995F5A" w14:textId="77777777" w:rsidR="00BB5855" w:rsidRPr="00BB5855" w:rsidRDefault="00BB5855" w:rsidP="00BB5855">
      <w:pPr>
        <w:rPr>
          <w:rFonts w:ascii="Arial" w:hAnsi="Arial" w:cs="Arial"/>
          <w:sz w:val="20"/>
          <w:szCs w:val="20"/>
        </w:rPr>
      </w:pPr>
    </w:p>
    <w:sectPr w:rsidR="00BB5855" w:rsidRPr="00BB5855" w:rsidSect="001C28D8">
      <w:headerReference w:type="default" r:id="rId7"/>
      <w:footerReference w:type="default" r:id="rId8"/>
      <w:pgSz w:w="11906" w:h="16838"/>
      <w:pgMar w:top="2410" w:right="1417" w:bottom="1134" w:left="1417" w:header="851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6647" w14:textId="77777777" w:rsidR="004E462D" w:rsidRDefault="004E462D">
      <w:pPr>
        <w:spacing w:after="0" w:line="240" w:lineRule="auto"/>
      </w:pPr>
      <w:r>
        <w:separator/>
      </w:r>
    </w:p>
  </w:endnote>
  <w:endnote w:type="continuationSeparator" w:id="0">
    <w:p w14:paraId="2882E628" w14:textId="77777777" w:rsidR="004E462D" w:rsidRDefault="004E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0848604"/>
      <w:docPartObj>
        <w:docPartGallery w:val="Page Numbers (Bottom of Page)"/>
        <w:docPartUnique/>
      </w:docPartObj>
    </w:sdtPr>
    <w:sdtEndPr/>
    <w:sdtContent>
      <w:sdt>
        <w:sdtPr>
          <w:id w:val="235364882"/>
          <w:docPartObj>
            <w:docPartGallery w:val="Page Numbers (Top of Page)"/>
            <w:docPartUnique/>
          </w:docPartObj>
        </w:sdtPr>
        <w:sdtEndPr/>
        <w:sdtContent>
          <w:p w14:paraId="7BD2F20D" w14:textId="77777777" w:rsidR="00D3392E" w:rsidRDefault="00A237FC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6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6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CDB59" w14:textId="77777777" w:rsidR="001C28D8" w:rsidRPr="001C28D8" w:rsidRDefault="001C28D8" w:rsidP="001C28D8">
    <w:pPr>
      <w:spacing w:after="0"/>
      <w:rPr>
        <w:rFonts w:ascii="Arial" w:hAnsi="Arial" w:cs="Arial"/>
        <w:sz w:val="18"/>
        <w:szCs w:val="18"/>
      </w:rPr>
    </w:pPr>
    <w:r w:rsidRPr="001C28D8">
      <w:rPr>
        <w:rFonts w:ascii="Arial" w:hAnsi="Arial" w:cs="Arial"/>
        <w:sz w:val="18"/>
        <w:szCs w:val="18"/>
      </w:rPr>
      <w:t>Steuerberater</w:t>
    </w:r>
    <w:r w:rsidR="00D96CAA">
      <w:rPr>
        <w:rFonts w:ascii="Arial" w:hAnsi="Arial" w:cs="Arial"/>
        <w:sz w:val="18"/>
        <w:szCs w:val="18"/>
      </w:rPr>
      <w:t>in</w:t>
    </w:r>
    <w:r w:rsidRPr="001C28D8">
      <w:rPr>
        <w:rFonts w:ascii="Arial" w:hAnsi="Arial" w:cs="Arial"/>
        <w:sz w:val="18"/>
        <w:szCs w:val="18"/>
      </w:rPr>
      <w:t xml:space="preserve"> </w:t>
    </w:r>
    <w:r w:rsidR="00D96CAA">
      <w:rPr>
        <w:rFonts w:ascii="Arial" w:hAnsi="Arial" w:cs="Arial"/>
        <w:sz w:val="18"/>
        <w:szCs w:val="18"/>
      </w:rPr>
      <w:t>Silvia Kienle-Kowollik</w:t>
    </w:r>
    <w:r w:rsidRPr="001C28D8">
      <w:rPr>
        <w:rFonts w:ascii="Arial" w:hAnsi="Arial" w:cs="Arial"/>
        <w:sz w:val="18"/>
        <w:szCs w:val="18"/>
      </w:rPr>
      <w:t xml:space="preserve"> – </w:t>
    </w:r>
    <w:r w:rsidR="00D96CAA">
      <w:rPr>
        <w:rFonts w:ascii="Arial" w:hAnsi="Arial" w:cs="Arial"/>
        <w:sz w:val="18"/>
        <w:szCs w:val="18"/>
      </w:rPr>
      <w:t>Robert-Bosch-Str. 8</w:t>
    </w:r>
    <w:r w:rsidRPr="001C28D8">
      <w:rPr>
        <w:rFonts w:ascii="Arial" w:hAnsi="Arial" w:cs="Arial"/>
        <w:sz w:val="18"/>
        <w:szCs w:val="18"/>
      </w:rPr>
      <w:t xml:space="preserve"> – </w:t>
    </w:r>
    <w:r w:rsidR="00D96CAA">
      <w:rPr>
        <w:rFonts w:ascii="Arial" w:hAnsi="Arial" w:cs="Arial"/>
        <w:sz w:val="18"/>
        <w:szCs w:val="18"/>
      </w:rPr>
      <w:t>73037</w:t>
    </w:r>
    <w:r w:rsidRPr="001C28D8">
      <w:rPr>
        <w:rFonts w:ascii="Arial" w:hAnsi="Arial" w:cs="Arial"/>
        <w:sz w:val="18"/>
        <w:szCs w:val="18"/>
      </w:rPr>
      <w:t xml:space="preserve"> </w:t>
    </w:r>
    <w:r w:rsidR="00D96CAA">
      <w:rPr>
        <w:rFonts w:ascii="Arial" w:hAnsi="Arial" w:cs="Arial"/>
        <w:sz w:val="18"/>
        <w:szCs w:val="18"/>
      </w:rPr>
      <w:t>Göppingen</w:t>
    </w:r>
  </w:p>
  <w:p w14:paraId="2A97E4A3" w14:textId="77777777" w:rsidR="001C28D8" w:rsidRPr="001C28D8" w:rsidRDefault="001C28D8" w:rsidP="001C28D8">
    <w:pPr>
      <w:spacing w:after="0"/>
      <w:rPr>
        <w:rFonts w:ascii="Arial" w:hAnsi="Arial" w:cs="Arial"/>
        <w:sz w:val="18"/>
        <w:szCs w:val="18"/>
      </w:rPr>
    </w:pPr>
    <w:r w:rsidRPr="001C28D8"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sz w:val="18"/>
        <w:szCs w:val="18"/>
      </w:rPr>
      <w:tab/>
    </w:r>
    <w:r w:rsidRPr="001C28D8">
      <w:rPr>
        <w:rFonts w:ascii="Arial" w:hAnsi="Arial" w:cs="Arial"/>
        <w:sz w:val="18"/>
        <w:szCs w:val="18"/>
      </w:rPr>
      <w:tab/>
    </w:r>
    <w:r w:rsidR="00D96CAA">
      <w:rPr>
        <w:rFonts w:ascii="Arial" w:hAnsi="Arial" w:cs="Arial"/>
        <w:sz w:val="18"/>
        <w:szCs w:val="18"/>
      </w:rPr>
      <w:t>07161</w:t>
    </w:r>
    <w:r w:rsidRPr="001C28D8">
      <w:rPr>
        <w:rFonts w:ascii="Arial" w:hAnsi="Arial" w:cs="Arial"/>
        <w:sz w:val="18"/>
        <w:szCs w:val="18"/>
      </w:rPr>
      <w:t>-</w:t>
    </w:r>
    <w:r w:rsidR="00D96CAA">
      <w:rPr>
        <w:rFonts w:ascii="Arial" w:hAnsi="Arial" w:cs="Arial"/>
        <w:sz w:val="18"/>
        <w:szCs w:val="18"/>
      </w:rPr>
      <w:t>920600</w:t>
    </w:r>
  </w:p>
  <w:p w14:paraId="202B0BFF" w14:textId="77777777" w:rsidR="001C28D8" w:rsidRPr="001C28D8" w:rsidRDefault="001C28D8" w:rsidP="001C28D8">
    <w:pPr>
      <w:spacing w:after="0"/>
      <w:rPr>
        <w:rFonts w:ascii="Arial" w:hAnsi="Arial" w:cs="Arial"/>
        <w:sz w:val="18"/>
        <w:szCs w:val="18"/>
      </w:rPr>
    </w:pPr>
    <w:r w:rsidRPr="001C28D8">
      <w:rPr>
        <w:rFonts w:ascii="Arial" w:hAnsi="Arial" w:cs="Arial"/>
        <w:sz w:val="18"/>
        <w:szCs w:val="18"/>
      </w:rPr>
      <w:t>E-Mail:</w:t>
    </w:r>
    <w:r w:rsidRPr="001C28D8">
      <w:rPr>
        <w:rFonts w:ascii="Arial" w:hAnsi="Arial" w:cs="Arial"/>
        <w:sz w:val="18"/>
        <w:szCs w:val="18"/>
      </w:rPr>
      <w:tab/>
    </w:r>
    <w:r w:rsidRPr="001C28D8">
      <w:rPr>
        <w:rFonts w:ascii="Arial" w:hAnsi="Arial" w:cs="Arial"/>
        <w:sz w:val="18"/>
        <w:szCs w:val="18"/>
      </w:rPr>
      <w:tab/>
    </w:r>
    <w:r w:rsidR="00D96CAA">
      <w:rPr>
        <w:rFonts w:ascii="Arial" w:hAnsi="Arial" w:cs="Arial"/>
        <w:sz w:val="18"/>
        <w:szCs w:val="18"/>
      </w:rPr>
      <w:t>skiko_stb@icloud.de</w:t>
    </w:r>
  </w:p>
  <w:p w14:paraId="2E77F3C1" w14:textId="77777777" w:rsidR="00D3392E" w:rsidRDefault="00D33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19C0" w14:textId="77777777" w:rsidR="004E462D" w:rsidRDefault="004E462D">
      <w:pPr>
        <w:spacing w:after="0" w:line="240" w:lineRule="auto"/>
      </w:pPr>
      <w:r>
        <w:separator/>
      </w:r>
    </w:p>
  </w:footnote>
  <w:footnote w:type="continuationSeparator" w:id="0">
    <w:p w14:paraId="375E6376" w14:textId="77777777" w:rsidR="004E462D" w:rsidRDefault="004E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46A1" w14:textId="77777777" w:rsidR="00D3392E" w:rsidRDefault="00D96CA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EEDF6" wp14:editId="665BC0C5">
              <wp:simplePos x="0" y="0"/>
              <wp:positionH relativeFrom="margin">
                <wp:align>left</wp:align>
              </wp:positionH>
              <wp:positionV relativeFrom="paragraph">
                <wp:posOffset>746760</wp:posOffset>
              </wp:positionV>
              <wp:extent cx="4552950" cy="0"/>
              <wp:effectExtent l="0" t="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2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5D55B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8.8pt" to="358.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" strokecolor="windowText" strokeweight=".5pt">
              <v:stroke joinstyle="miter"/>
              <w10:wrap anchorx="margin"/>
            </v:line>
          </w:pict>
        </mc:Fallback>
      </mc:AlternateContent>
    </w:r>
    <w:r w:rsidR="0058365E">
      <w:rPr>
        <w:noProof/>
        <w:lang w:eastAsia="de-DE"/>
      </w:rPr>
      <w:drawing>
        <wp:inline distT="0" distB="0" distL="0" distR="0" wp14:anchorId="68FF4491" wp14:editId="23F66A4F">
          <wp:extent cx="2558374" cy="512012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zleilog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807" cy="524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9"/>
    <w:rsid w:val="001C28D8"/>
    <w:rsid w:val="00272ADE"/>
    <w:rsid w:val="00286B6D"/>
    <w:rsid w:val="003A766D"/>
    <w:rsid w:val="003D2C42"/>
    <w:rsid w:val="0047502E"/>
    <w:rsid w:val="00485543"/>
    <w:rsid w:val="004E462D"/>
    <w:rsid w:val="00546F13"/>
    <w:rsid w:val="0058365E"/>
    <w:rsid w:val="006108BC"/>
    <w:rsid w:val="00633804"/>
    <w:rsid w:val="006A43EA"/>
    <w:rsid w:val="006D17F6"/>
    <w:rsid w:val="007D48BF"/>
    <w:rsid w:val="008230A8"/>
    <w:rsid w:val="009169FB"/>
    <w:rsid w:val="009728D7"/>
    <w:rsid w:val="00A237FC"/>
    <w:rsid w:val="00A70FE0"/>
    <w:rsid w:val="00A82BD3"/>
    <w:rsid w:val="00AF0F49"/>
    <w:rsid w:val="00B35D9C"/>
    <w:rsid w:val="00BA5514"/>
    <w:rsid w:val="00BA5CCC"/>
    <w:rsid w:val="00BB5855"/>
    <w:rsid w:val="00BE5B7F"/>
    <w:rsid w:val="00C01249"/>
    <w:rsid w:val="00C04A70"/>
    <w:rsid w:val="00C24295"/>
    <w:rsid w:val="00C54AA5"/>
    <w:rsid w:val="00CB6705"/>
    <w:rsid w:val="00CD0D80"/>
    <w:rsid w:val="00CF19D3"/>
    <w:rsid w:val="00D17CC4"/>
    <w:rsid w:val="00D3392E"/>
    <w:rsid w:val="00D34AB6"/>
    <w:rsid w:val="00D96CAA"/>
    <w:rsid w:val="00DE12D9"/>
    <w:rsid w:val="00E23578"/>
    <w:rsid w:val="00E92C78"/>
    <w:rsid w:val="00F61613"/>
    <w:rsid w:val="00F8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457D34"/>
  <w15:chartTrackingRefBased/>
  <w15:docId w15:val="{C4D3C199-24DF-4AC5-97E7-8CA73BF9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37F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237FC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237F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237FC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A237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28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.Lescher\AppData\Local\Temp\2\TOMTemp\TOMLEGO\21c76bb6-02fd-4044-974c-845aa3d59d10\Mandantenfragebogen-Checkliste%20Mandatsannah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16ca09bf-834f-4145-868d-94d772d70ba0</BSO999929>
</file>

<file path=customXml/itemProps1.xml><?xml version="1.0" encoding="utf-8"?>
<ds:datastoreItem xmlns:ds="http://schemas.openxmlformats.org/officeDocument/2006/customXml" ds:itemID="{71D10C0D-133A-4014-83BE-4A710A9CE3E9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Mandantenfragebogen-Checkliste Mandatsannahme.DOTX</Template>
  <TotalTime>0</TotalTime>
  <Pages>3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Stb Lohaus Heinz</dc:creator>
  <cp:keywords/>
  <dc:description/>
  <cp:lastModifiedBy>Silvia Kienle-Kowollik</cp:lastModifiedBy>
  <cp:revision>3</cp:revision>
  <cp:lastPrinted>2025-04-21T07:37:00Z</cp:lastPrinted>
  <dcterms:created xsi:type="dcterms:W3CDTF">2025-11-21T10:37:00Z</dcterms:created>
  <dcterms:modified xsi:type="dcterms:W3CDTF">2025-11-21T16:35:00Z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80000</vt:lpwstr>
  </property>
  <property fmtid="{D5CDD505-2E9C-101B-9397-08002B2CF9AE}" pid="3" name="DATEV-DMS_MANDANT_BEZ">
    <vt:lpwstr>Knut Heinz Steuerberater</vt:lpwstr>
  </property>
  <property fmtid="{D5CDD505-2E9C-101B-9397-08002B2CF9AE}" pid="4" name="DATEV-DMS_DOKU_NR">
    <vt:lpwstr>88292</vt:lpwstr>
  </property>
  <property fmtid="{D5CDD505-2E9C-101B-9397-08002B2CF9AE}" pid="5" name="DATEV-DMS_BETREFF">
    <vt:lpwstr>Mandantenfragebogen-Checkliste Mandatsannahme</vt:lpwstr>
  </property>
</Properties>
</file>